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0" w:rsidRDefault="00E57D70" w:rsidP="00613064">
      <w:pPr>
        <w:spacing w:after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57D70" w:rsidRDefault="00E57D70" w:rsidP="00892DA6">
      <w:pPr>
        <w:jc w:val="center"/>
        <w:rPr>
          <w:b/>
          <w:bCs/>
          <w:sz w:val="26"/>
          <w:szCs w:val="26"/>
        </w:rPr>
      </w:pPr>
    </w:p>
    <w:p w:rsidR="00E57D70" w:rsidRDefault="00E57D70" w:rsidP="007D175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DECLARAŢIE</w:t>
      </w:r>
    </w:p>
    <w:p w:rsidR="00E57D70" w:rsidRDefault="00E57D70" w:rsidP="00893AC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privind existenţa </w:t>
      </w:r>
      <w:r w:rsidRPr="00C85382">
        <w:rPr>
          <w:b/>
          <w:bCs/>
          <w:sz w:val="26"/>
          <w:szCs w:val="26"/>
        </w:rPr>
        <w:t>sau absenţa situaţiilor de conflict de interese</w:t>
      </w:r>
    </w:p>
    <w:p w:rsidR="00E57D70" w:rsidRDefault="00E57D70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E57D70" w:rsidRDefault="00E57D70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_____________, în calitate de furnizor în cadrul contractului de servicii, ce urmează a fi încheiat cu Consiliul Judeţean Harghita, în vederea prevenirii ivirii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că</w:t>
      </w:r>
      <w:r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>
        <w:rPr>
          <w:sz w:val="26"/>
          <w:szCs w:val="26"/>
          <w:lang w:val="fr-FR"/>
        </w:rPr>
        <w:t>.</w:t>
      </w:r>
    </w:p>
    <w:p w:rsidR="00E57D70" w:rsidRPr="007D175C" w:rsidRDefault="00E57D70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E57D70" w:rsidRPr="00EC683B" w:rsidRDefault="00E57D70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3736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 din cadrul Consiliului Judeţean Harghita;</w:t>
      </w:r>
    </w:p>
    <w:p w:rsidR="00E57D70" w:rsidRPr="00EC683B" w:rsidRDefault="00E57D70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E57D70" w:rsidRPr="00EC683B" w:rsidRDefault="00E57D70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E57D70" w:rsidRPr="00EC683B" w:rsidRDefault="00E57D70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contract.</w:t>
      </w:r>
    </w:p>
    <w:p w:rsidR="00E57D70" w:rsidRDefault="00E57D70" w:rsidP="005B0F5B">
      <w:pPr>
        <w:spacing w:line="240" w:lineRule="auto"/>
        <w:ind w:firstLine="360"/>
        <w:jc w:val="both"/>
        <w:rPr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color w:val="000000"/>
          <w:sz w:val="26"/>
          <w:szCs w:val="26"/>
        </w:rPr>
        <w:t>sancţiunile aplicate faptei de fals şi uz de fals în declaraţii.</w:t>
      </w:r>
    </w:p>
    <w:p w:rsidR="00E57D70" w:rsidRDefault="00E57D70" w:rsidP="005B0F5B">
      <w:pPr>
        <w:spacing w:after="120" w:line="240" w:lineRule="auto"/>
        <w:ind w:firstLine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Miercurea Ciuc, la _____________________</w:t>
      </w:r>
    </w:p>
    <w:p w:rsidR="00E57D70" w:rsidRDefault="00E57D70" w:rsidP="005B0F5B">
      <w:pPr>
        <w:spacing w:after="0" w:line="240" w:lineRule="auto"/>
        <w:ind w:firstLine="360"/>
        <w:jc w:val="center"/>
        <w:rPr>
          <w:color w:val="000000"/>
          <w:sz w:val="26"/>
          <w:szCs w:val="26"/>
        </w:rPr>
      </w:pPr>
    </w:p>
    <w:p w:rsidR="00E57D70" w:rsidRPr="0083759F" w:rsidRDefault="00E57D70" w:rsidP="005B0F5B">
      <w:pPr>
        <w:spacing w:line="240" w:lineRule="auto"/>
        <w:ind w:firstLine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Semnătura,</w:t>
      </w:r>
    </w:p>
    <w:sectPr w:rsidR="00E57D70" w:rsidRPr="0083759F" w:rsidSect="00C452D3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B6C72"/>
    <w:rsid w:val="001C39A1"/>
    <w:rsid w:val="00253AB6"/>
    <w:rsid w:val="002D7A0F"/>
    <w:rsid w:val="0037368B"/>
    <w:rsid w:val="00385023"/>
    <w:rsid w:val="0038552F"/>
    <w:rsid w:val="003D595D"/>
    <w:rsid w:val="00400E6C"/>
    <w:rsid w:val="004066F9"/>
    <w:rsid w:val="00470E75"/>
    <w:rsid w:val="004913CE"/>
    <w:rsid w:val="004E4F69"/>
    <w:rsid w:val="00556B57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7034C"/>
    <w:rsid w:val="00A841B6"/>
    <w:rsid w:val="00A95780"/>
    <w:rsid w:val="00AA135C"/>
    <w:rsid w:val="00B64CF4"/>
    <w:rsid w:val="00BD65B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E57D70"/>
    <w:rsid w:val="00EC683B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392</Words>
  <Characters>2275</Characters>
  <Application>Microsoft Office Outlook</Application>
  <DocSecurity>0</DocSecurity>
  <Lines>0</Lines>
  <Paragraphs>0</Paragraphs>
  <ScaleCrop>false</ScaleCrop>
  <Company>CONSILIUL JUDETEAN HARGHITA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adrian.barnoaga</cp:lastModifiedBy>
  <cp:revision>2</cp:revision>
  <cp:lastPrinted>2016-11-22T11:52:00Z</cp:lastPrinted>
  <dcterms:created xsi:type="dcterms:W3CDTF">2016-11-22T11:52:00Z</dcterms:created>
  <dcterms:modified xsi:type="dcterms:W3CDTF">2016-11-22T11:52:00Z</dcterms:modified>
</cp:coreProperties>
</file>